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02" w:rsidRDefault="00E91F02" w:rsidP="00541C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1F02" w:rsidRDefault="00E91F02" w:rsidP="00541C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1F02" w:rsidRDefault="00E91F02" w:rsidP="00541C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91F02" w:rsidRDefault="00E91F02" w:rsidP="00541C9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91F02" w:rsidRDefault="00E91F02" w:rsidP="00541C9A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E91F02" w:rsidRDefault="00E91F02" w:rsidP="00541C9A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E91F02" w:rsidRDefault="00E91F02" w:rsidP="00541C9A">
      <w:pPr>
        <w:spacing w:after="0" w:line="240" w:lineRule="auto"/>
        <w:rPr>
          <w:sz w:val="20"/>
        </w:rPr>
      </w:pPr>
    </w:p>
    <w:p w:rsidR="00E91F02" w:rsidRDefault="00E91F02" w:rsidP="00541C9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5/14.4</w:t>
      </w:r>
    </w:p>
    <w:p w:rsidR="00E91F02" w:rsidRDefault="00E91F02" w:rsidP="00541C9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E91F02" w:rsidRDefault="00E91F02" w:rsidP="00541C9A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E91F02" w:rsidRDefault="00E91F02" w:rsidP="00541C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str. Frasinilor, 8, cet. Lîsac Ivan.</w:t>
      </w:r>
    </w:p>
    <w:p w:rsidR="00E91F02" w:rsidRDefault="00E91F02" w:rsidP="00541C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91F02" w:rsidRDefault="00E91F02" w:rsidP="00541C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91F02" w:rsidRDefault="00E91F02" w:rsidP="00AF77A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E91F02" w:rsidRDefault="00E91F02" w:rsidP="00541C9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91F02" w:rsidRDefault="00E91F02" w:rsidP="00541C9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91F02" w:rsidRDefault="00E91F02" w:rsidP="00AF77A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43,64% din sectorul de teren cu suprafaţa de </w:t>
      </w:r>
      <w:smartTag w:uri="urn:schemas-microsoft-com:office:smarttags" w:element="metricconverter">
        <w:smartTagPr>
          <w:attr w:name="ProductID" w:val="0,137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0,1375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7801101044, aferent casei de locuit din str. Frasinilor, 8, cet. Lîsac Ivan.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E91F02" w:rsidRDefault="00E91F02" w:rsidP="00541C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91F02" w:rsidRDefault="00E91F02" w:rsidP="00541C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91F02" w:rsidRDefault="00E91F02" w:rsidP="00541C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r>
        <w:rPr>
          <w:rFonts w:ascii="Bookman Old Style" w:hAnsi="Bookman Old Style"/>
          <w:sz w:val="24"/>
          <w:szCs w:val="20"/>
          <w:lang w:val="en-US"/>
        </w:rPr>
        <w:tab/>
      </w: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1F02" w:rsidRDefault="00E91F02" w:rsidP="00541C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1F02" w:rsidRPr="00541C9A" w:rsidRDefault="00E91F02">
      <w:pPr>
        <w:rPr>
          <w:lang w:val="en-US"/>
        </w:rPr>
      </w:pPr>
    </w:p>
    <w:sectPr w:rsidR="00E91F02" w:rsidRPr="00541C9A" w:rsidSect="00541C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C9A"/>
    <w:rsid w:val="001B4585"/>
    <w:rsid w:val="004E69D1"/>
    <w:rsid w:val="00541C9A"/>
    <w:rsid w:val="00795A06"/>
    <w:rsid w:val="00AF77AE"/>
    <w:rsid w:val="00C47652"/>
    <w:rsid w:val="00E9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41C9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1C9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1C9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41C9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168</Words>
  <Characters>959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2015-11-23T07:49:00Z</dcterms:created>
  <dcterms:modified xsi:type="dcterms:W3CDTF">2015-12-15T07:25:00Z</dcterms:modified>
</cp:coreProperties>
</file>